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5704" w14:textId="77777777" w:rsidR="00505B34" w:rsidRDefault="00505B34" w:rsidP="00F825D7">
      <w:pPr>
        <w:overflowPunct/>
        <w:autoSpaceDE/>
        <w:autoSpaceDN/>
        <w:adjustRightInd/>
        <w:jc w:val="center"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2ED4C15F" w14:textId="505547F7" w:rsidR="00505B34" w:rsidRDefault="00505B34" w:rsidP="00F825D7">
      <w:pPr>
        <w:overflowPunct/>
        <w:autoSpaceDE/>
        <w:autoSpaceDN/>
        <w:adjustRightInd/>
        <w:jc w:val="center"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36B35A8E" w14:textId="6ACBFDCE" w:rsidR="003F76F9" w:rsidRPr="00535404" w:rsidRDefault="003F76F9" w:rsidP="00F825D7">
      <w:pPr>
        <w:overflowPunct/>
        <w:autoSpaceDE/>
        <w:autoSpaceDN/>
        <w:adjustRightInd/>
        <w:jc w:val="center"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  <w:r w:rsidRPr="00535404">
        <w:rPr>
          <w:rFonts w:ascii="Verdana" w:hAnsi="Verdana" w:cs="Calibri"/>
          <w:b/>
          <w:bCs/>
          <w:sz w:val="22"/>
          <w:szCs w:val="22"/>
          <w:u w:val="single"/>
        </w:rPr>
        <w:t>Rückmelde-Formular</w:t>
      </w:r>
      <w:r w:rsidR="00F825D7" w:rsidRPr="00535404">
        <w:rPr>
          <w:rFonts w:ascii="Verdana" w:hAnsi="Verdana" w:cs="Calibri"/>
          <w:b/>
          <w:bCs/>
          <w:sz w:val="22"/>
          <w:szCs w:val="22"/>
          <w:u w:val="single"/>
        </w:rPr>
        <w:t xml:space="preserve"> zu Lernzeiten und AGs</w:t>
      </w:r>
    </w:p>
    <w:p w14:paraId="2652F1F9" w14:textId="77777777" w:rsidR="003F76F9" w:rsidRPr="0053540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0C0D84A9" w14:textId="77777777" w:rsidR="003F76F9" w:rsidRPr="0053540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4D95EE32" w14:textId="77777777" w:rsidR="00505B3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 xml:space="preserve">Mein Kind______________________________, </w:t>
      </w:r>
    </w:p>
    <w:p w14:paraId="2775656E" w14:textId="77777777" w:rsidR="00505B34" w:rsidRDefault="00505B34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4CEA694A" w14:textId="77777777" w:rsidR="00505B34" w:rsidRDefault="00505B34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78430273" w14:textId="3CDD377B" w:rsidR="003F76F9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>Schüler/in der Klasse ____</w:t>
      </w:r>
      <w:r w:rsidR="00051D50">
        <w:rPr>
          <w:rFonts w:ascii="Verdana" w:hAnsi="Verdana" w:cs="Calibri"/>
          <w:sz w:val="22"/>
          <w:szCs w:val="22"/>
        </w:rPr>
        <w:t>,</w:t>
      </w:r>
    </w:p>
    <w:p w14:paraId="03E28871" w14:textId="77777777" w:rsidR="008420CB" w:rsidRPr="00535404" w:rsidRDefault="008420CB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10D33B8D" w14:textId="77777777" w:rsidR="003F76F9" w:rsidRPr="0053540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3DC1EBA4" w14:textId="71AB2F39" w:rsidR="003F76F9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 xml:space="preserve">nimmt im </w:t>
      </w:r>
      <w:r w:rsidR="003F6F74" w:rsidRPr="00535404">
        <w:rPr>
          <w:rFonts w:ascii="Verdana" w:hAnsi="Verdana" w:cs="Calibri"/>
          <w:sz w:val="22"/>
          <w:szCs w:val="22"/>
        </w:rPr>
        <w:t>Schuljahr 20</w:t>
      </w:r>
      <w:r w:rsidR="003717ED">
        <w:rPr>
          <w:rFonts w:ascii="Verdana" w:hAnsi="Verdana" w:cs="Calibri"/>
          <w:sz w:val="22"/>
          <w:szCs w:val="22"/>
        </w:rPr>
        <w:t>______</w:t>
      </w:r>
      <w:r w:rsidR="008B7D00">
        <w:rPr>
          <w:rFonts w:ascii="Verdana" w:hAnsi="Verdana" w:cs="Calibri"/>
          <w:sz w:val="22"/>
          <w:szCs w:val="22"/>
        </w:rPr>
        <w:t>/</w:t>
      </w:r>
      <w:r w:rsidR="003717ED">
        <w:rPr>
          <w:rFonts w:ascii="Verdana" w:hAnsi="Verdana" w:cs="Calibri"/>
          <w:sz w:val="22"/>
          <w:szCs w:val="22"/>
        </w:rPr>
        <w:t>______</w:t>
      </w:r>
    </w:p>
    <w:p w14:paraId="1FD39C18" w14:textId="77777777" w:rsidR="008420CB" w:rsidRPr="00535404" w:rsidRDefault="008420CB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5379C1C7" w14:textId="0FDE753F" w:rsidR="003F76F9" w:rsidRPr="0053540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3C274F69" w14:textId="1BC68114" w:rsidR="003F76F9" w:rsidRDefault="00000000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  <w:sdt>
        <w:sdtPr>
          <w:rPr>
            <w:rFonts w:ascii="Verdana" w:hAnsi="Verdana" w:cs="Calibri"/>
            <w:sz w:val="22"/>
            <w:szCs w:val="22"/>
          </w:rPr>
          <w:id w:val="-147173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263" w:rsidRPr="005354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6CB8" w:rsidRPr="00535404">
        <w:rPr>
          <w:rFonts w:ascii="Verdana" w:hAnsi="Verdana" w:cs="Calibri"/>
          <w:sz w:val="22"/>
          <w:szCs w:val="22"/>
        </w:rPr>
        <w:t xml:space="preserve">  </w:t>
      </w:r>
      <w:r w:rsidR="003F76F9" w:rsidRPr="00535404">
        <w:rPr>
          <w:rFonts w:ascii="Verdana" w:hAnsi="Verdana" w:cs="Calibri"/>
          <w:b/>
          <w:sz w:val="22"/>
          <w:szCs w:val="22"/>
        </w:rPr>
        <w:t>nicht</w:t>
      </w:r>
      <w:r w:rsidR="003F76F9" w:rsidRPr="00535404">
        <w:rPr>
          <w:rFonts w:ascii="Verdana" w:hAnsi="Verdana" w:cs="Calibri"/>
          <w:sz w:val="22"/>
          <w:szCs w:val="22"/>
        </w:rPr>
        <w:t xml:space="preserve"> </w:t>
      </w:r>
      <w:r w:rsidR="003F76F9" w:rsidRPr="00535404">
        <w:rPr>
          <w:rFonts w:ascii="Verdana" w:hAnsi="Verdana" w:cs="Calibri"/>
          <w:b/>
          <w:sz w:val="22"/>
          <w:szCs w:val="22"/>
        </w:rPr>
        <w:t>an der LZ teil, wird von der LZ befreit und geht stattdessen</w:t>
      </w:r>
      <w:r w:rsidR="005B6E4D" w:rsidRPr="00535404">
        <w:rPr>
          <w:rFonts w:ascii="Verdana" w:hAnsi="Verdana" w:cs="Calibri"/>
          <w:b/>
          <w:sz w:val="22"/>
          <w:szCs w:val="22"/>
        </w:rPr>
        <w:t xml:space="preserve"> nach</w:t>
      </w:r>
      <w:r w:rsidR="00416CB8" w:rsidRPr="00535404">
        <w:rPr>
          <w:rFonts w:ascii="Verdana" w:hAnsi="Verdana" w:cs="Calibri"/>
          <w:b/>
          <w:sz w:val="22"/>
          <w:szCs w:val="22"/>
        </w:rPr>
        <w:t xml:space="preserve"> </w:t>
      </w:r>
      <w:r w:rsidR="009A0875" w:rsidRPr="00535404">
        <w:rPr>
          <w:rFonts w:ascii="Verdana" w:hAnsi="Verdana" w:cs="Calibri"/>
          <w:b/>
          <w:sz w:val="22"/>
          <w:szCs w:val="22"/>
        </w:rPr>
        <w:t>Hause</w:t>
      </w:r>
      <w:r w:rsidR="00416CB8" w:rsidRPr="00535404">
        <w:rPr>
          <w:rFonts w:ascii="Verdana" w:hAnsi="Verdana" w:cs="Calibri"/>
          <w:sz w:val="22"/>
          <w:szCs w:val="22"/>
        </w:rPr>
        <w:t xml:space="preserve"> </w:t>
      </w:r>
      <w:r w:rsidR="003F76F9" w:rsidRPr="00535404">
        <w:rPr>
          <w:rFonts w:ascii="Verdana" w:hAnsi="Verdana" w:cs="Calibri"/>
          <w:sz w:val="22"/>
          <w:szCs w:val="22"/>
        </w:rPr>
        <w:t>(Bedingung: alle Hauptfächer "3"</w:t>
      </w:r>
      <w:r w:rsidR="001F33D8" w:rsidRPr="00535404">
        <w:rPr>
          <w:rFonts w:ascii="Verdana" w:hAnsi="Verdana" w:cs="Calibri"/>
          <w:sz w:val="22"/>
          <w:szCs w:val="22"/>
        </w:rPr>
        <w:t xml:space="preserve"> und </w:t>
      </w:r>
      <w:r w:rsidR="005543BD" w:rsidRPr="00535404">
        <w:rPr>
          <w:rFonts w:ascii="Verdana" w:hAnsi="Verdana" w:cs="Calibri"/>
          <w:sz w:val="22"/>
          <w:szCs w:val="22"/>
        </w:rPr>
        <w:t xml:space="preserve">eine </w:t>
      </w:r>
      <w:r w:rsidR="003F76F9" w:rsidRPr="005A4CFF">
        <w:rPr>
          <w:rFonts w:ascii="Verdana" w:hAnsi="Verdana" w:cs="Calibri"/>
          <w:sz w:val="22"/>
          <w:szCs w:val="22"/>
          <w:u w:val="single"/>
        </w:rPr>
        <w:t>Bescheinigung über außer</w:t>
      </w:r>
      <w:r w:rsidR="005B6E4D" w:rsidRPr="005A4CFF">
        <w:rPr>
          <w:rFonts w:ascii="Verdana" w:hAnsi="Verdana" w:cs="Calibri"/>
          <w:sz w:val="22"/>
          <w:szCs w:val="22"/>
          <w:u w:val="single"/>
        </w:rPr>
        <w:t>schulische</w:t>
      </w:r>
      <w:r w:rsidR="009A0875" w:rsidRPr="005A4CFF">
        <w:rPr>
          <w:rFonts w:ascii="Verdana" w:hAnsi="Verdana" w:cs="Calibri"/>
          <w:sz w:val="22"/>
          <w:szCs w:val="22"/>
          <w:u w:val="single"/>
        </w:rPr>
        <w:t xml:space="preserve"> Aktivität</w:t>
      </w:r>
      <w:r w:rsidR="009A0875" w:rsidRPr="00535404">
        <w:rPr>
          <w:rFonts w:ascii="Verdana" w:hAnsi="Verdana" w:cs="Calibri"/>
          <w:sz w:val="22"/>
          <w:szCs w:val="22"/>
        </w:rPr>
        <w:t xml:space="preserve"> </w:t>
      </w:r>
      <w:r w:rsidR="005543BD" w:rsidRPr="00535404">
        <w:rPr>
          <w:rFonts w:ascii="Verdana" w:hAnsi="Verdana" w:cs="Calibri"/>
          <w:sz w:val="22"/>
          <w:szCs w:val="22"/>
        </w:rPr>
        <w:t>l</w:t>
      </w:r>
      <w:r w:rsidR="009A0875" w:rsidRPr="00535404">
        <w:rPr>
          <w:rFonts w:ascii="Verdana" w:hAnsi="Verdana" w:cs="Calibri"/>
          <w:sz w:val="22"/>
          <w:szCs w:val="22"/>
        </w:rPr>
        <w:t>iegt</w:t>
      </w:r>
      <w:r w:rsidR="005543BD" w:rsidRPr="00535404">
        <w:rPr>
          <w:rFonts w:ascii="Verdana" w:hAnsi="Verdana" w:cs="Calibri"/>
          <w:sz w:val="22"/>
          <w:szCs w:val="22"/>
        </w:rPr>
        <w:t xml:space="preserve"> b</w:t>
      </w:r>
      <w:r w:rsidR="003F76F9" w:rsidRPr="00535404">
        <w:rPr>
          <w:rFonts w:ascii="Verdana" w:hAnsi="Verdana" w:cs="Calibri"/>
          <w:sz w:val="22"/>
          <w:szCs w:val="22"/>
        </w:rPr>
        <w:t>ei</w:t>
      </w:r>
      <w:r w:rsidR="003C422D" w:rsidRPr="00535404">
        <w:rPr>
          <w:rFonts w:ascii="Verdana" w:hAnsi="Verdana" w:cs="Calibri"/>
          <w:sz w:val="22"/>
          <w:szCs w:val="22"/>
        </w:rPr>
        <w:t>. Die Aufgaben für die Lernzeit werden selbstständig zu Hause erledigt.</w:t>
      </w:r>
      <w:r w:rsidR="000B40C5" w:rsidRPr="00535404">
        <w:rPr>
          <w:rFonts w:ascii="Verdana" w:hAnsi="Verdana" w:cs="Calibri"/>
          <w:sz w:val="22"/>
          <w:szCs w:val="22"/>
        </w:rPr>
        <w:t>)</w:t>
      </w:r>
    </w:p>
    <w:p w14:paraId="49F2788D" w14:textId="77777777" w:rsidR="00505B34" w:rsidRDefault="00505B34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3C7785E1" w14:textId="77777777" w:rsidR="00DA782B" w:rsidRPr="00535404" w:rsidRDefault="00DA782B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bookmarkStart w:id="0" w:name="_Hlk198122811"/>
    <w:p w14:paraId="10E9E3A9" w14:textId="6EA39FA8" w:rsidR="006C10D8" w:rsidRDefault="00000000" w:rsidP="000359D1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  <w:sdt>
        <w:sdtPr>
          <w:rPr>
            <w:rFonts w:ascii="Verdana" w:hAnsi="Verdana" w:cs="Calibri"/>
            <w:sz w:val="22"/>
            <w:szCs w:val="22"/>
          </w:rPr>
          <w:id w:val="59344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4E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0"/>
      <w:r w:rsidR="00416CB8" w:rsidRPr="00535404">
        <w:rPr>
          <w:rFonts w:ascii="Verdana" w:hAnsi="Verdana" w:cs="Calibri"/>
          <w:sz w:val="22"/>
          <w:szCs w:val="22"/>
        </w:rPr>
        <w:t xml:space="preserve">  </w:t>
      </w:r>
      <w:r w:rsidR="003F76F9" w:rsidRPr="00535404">
        <w:rPr>
          <w:rFonts w:ascii="Verdana" w:hAnsi="Verdana" w:cs="Calibri"/>
          <w:b/>
          <w:sz w:val="22"/>
          <w:szCs w:val="22"/>
        </w:rPr>
        <w:t xml:space="preserve">nicht an der LZ teil, wird von der LZ befreit und geht stattdessen in </w:t>
      </w:r>
      <w:r w:rsidR="004C2674" w:rsidRPr="00535404">
        <w:rPr>
          <w:rFonts w:ascii="Verdana" w:hAnsi="Verdana" w:cs="Calibri"/>
          <w:b/>
          <w:sz w:val="22"/>
          <w:szCs w:val="22"/>
        </w:rPr>
        <w:t>ein</w:t>
      </w:r>
      <w:r w:rsidR="001C44E9">
        <w:rPr>
          <w:rFonts w:ascii="Verdana" w:hAnsi="Verdana" w:cs="Calibri"/>
          <w:b/>
          <w:sz w:val="22"/>
          <w:szCs w:val="22"/>
        </w:rPr>
        <w:t>e</w:t>
      </w:r>
      <w:r w:rsidR="004C2674" w:rsidRPr="00535404">
        <w:rPr>
          <w:rFonts w:ascii="Verdana" w:hAnsi="Verdana" w:cs="Calibri"/>
          <w:b/>
          <w:sz w:val="22"/>
          <w:szCs w:val="22"/>
        </w:rPr>
        <w:t xml:space="preserve"> AG</w:t>
      </w:r>
      <w:r w:rsidR="000359D1">
        <w:rPr>
          <w:rFonts w:ascii="Verdana" w:hAnsi="Verdana" w:cs="Calibri"/>
          <w:b/>
          <w:sz w:val="22"/>
          <w:szCs w:val="22"/>
        </w:rPr>
        <w:t xml:space="preserve"> </w:t>
      </w:r>
      <w:r w:rsidR="003F76F9" w:rsidRPr="00535404">
        <w:rPr>
          <w:rFonts w:ascii="Verdana" w:hAnsi="Verdana" w:cs="Calibri"/>
          <w:sz w:val="22"/>
          <w:szCs w:val="22"/>
        </w:rPr>
        <w:t>(Bedingung: alle Hauptfächer "3"</w:t>
      </w:r>
      <w:r w:rsidR="000B40C5" w:rsidRPr="00535404">
        <w:rPr>
          <w:rFonts w:ascii="Verdana" w:hAnsi="Verdana" w:cs="Calibri"/>
          <w:sz w:val="22"/>
          <w:szCs w:val="22"/>
        </w:rPr>
        <w:t>. Die Aufgaben für die Lernzeit werden selbstständig zu Hause erledigt</w:t>
      </w:r>
      <w:r w:rsidR="006C10D8" w:rsidRPr="00535404">
        <w:rPr>
          <w:rFonts w:ascii="Verdana" w:hAnsi="Verdana" w:cs="Calibri"/>
          <w:sz w:val="22"/>
          <w:szCs w:val="22"/>
        </w:rPr>
        <w:t>.</w:t>
      </w:r>
      <w:r w:rsidR="003F76F9" w:rsidRPr="00535404">
        <w:rPr>
          <w:rFonts w:ascii="Verdana" w:hAnsi="Verdana" w:cs="Calibri"/>
          <w:sz w:val="22"/>
          <w:szCs w:val="22"/>
        </w:rPr>
        <w:t>)</w:t>
      </w:r>
      <w:r w:rsidR="006514EB">
        <w:rPr>
          <w:rFonts w:ascii="Verdana" w:hAnsi="Verdana" w:cs="Calibri"/>
          <w:sz w:val="22"/>
          <w:szCs w:val="22"/>
        </w:rPr>
        <w:t>,</w:t>
      </w:r>
      <w:r w:rsidR="00FC57AF">
        <w:rPr>
          <w:rFonts w:ascii="Verdana" w:hAnsi="Verdana" w:cs="Calibri"/>
          <w:sz w:val="22"/>
          <w:szCs w:val="22"/>
        </w:rPr>
        <w:t xml:space="preserve"> und zwar wie folgt:</w:t>
      </w:r>
    </w:p>
    <w:p w14:paraId="5A91A2DB" w14:textId="77777777" w:rsidR="00B755E6" w:rsidRDefault="00B755E6" w:rsidP="000359D1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5CDE6D47" w14:textId="3D840978" w:rsidR="00416CB8" w:rsidRDefault="00363063" w:rsidP="00703A83">
      <w:pPr>
        <w:overflowPunct/>
        <w:autoSpaceDE/>
        <w:autoSpaceDN/>
        <w:adjustRightInd/>
        <w:ind w:left="1320" w:firstLine="98"/>
        <w:textAlignment w:val="center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I</w:t>
      </w:r>
      <w:r w:rsidR="003F76F9" w:rsidRPr="00535404">
        <w:rPr>
          <w:rFonts w:ascii="Verdana" w:hAnsi="Verdana" w:cs="Calibri"/>
          <w:sz w:val="22"/>
          <w:szCs w:val="22"/>
        </w:rPr>
        <w:t>ch melde mein Kind verbind</w:t>
      </w:r>
      <w:r w:rsidR="004C2674" w:rsidRPr="00535404">
        <w:rPr>
          <w:rFonts w:ascii="Verdana" w:hAnsi="Verdana" w:cs="Calibri"/>
          <w:sz w:val="22"/>
          <w:szCs w:val="22"/>
        </w:rPr>
        <w:t xml:space="preserve">lich für die </w:t>
      </w:r>
    </w:p>
    <w:p w14:paraId="3B0B7342" w14:textId="77777777" w:rsidR="00703A83" w:rsidRPr="00535404" w:rsidRDefault="00703A83" w:rsidP="00703A83">
      <w:pPr>
        <w:overflowPunct/>
        <w:autoSpaceDE/>
        <w:autoSpaceDN/>
        <w:adjustRightInd/>
        <w:ind w:left="1320" w:firstLine="98"/>
        <w:textAlignment w:val="center"/>
        <w:rPr>
          <w:rFonts w:ascii="Verdana" w:hAnsi="Verdana" w:cs="Calibri"/>
          <w:sz w:val="22"/>
          <w:szCs w:val="22"/>
        </w:rPr>
      </w:pPr>
    </w:p>
    <w:p w14:paraId="6C152C8D" w14:textId="761F66C2" w:rsidR="00703A83" w:rsidRDefault="00416CB8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 xml:space="preserve">        </w:t>
      </w:r>
      <w:r w:rsidR="00703A83">
        <w:rPr>
          <w:rFonts w:ascii="Verdana" w:hAnsi="Verdana" w:cs="Calibri"/>
          <w:sz w:val="22"/>
          <w:szCs w:val="22"/>
        </w:rPr>
        <w:tab/>
      </w:r>
      <w:r w:rsidR="003F76F9" w:rsidRPr="00FC57AF">
        <w:rPr>
          <w:rFonts w:ascii="Verdana" w:hAnsi="Verdana" w:cs="Calibri"/>
          <w:b/>
          <w:bCs/>
          <w:sz w:val="22"/>
          <w:szCs w:val="22"/>
        </w:rPr>
        <w:t>AG</w:t>
      </w:r>
      <w:r w:rsidR="003F76F9" w:rsidRPr="00535404">
        <w:rPr>
          <w:rFonts w:ascii="Verdana" w:hAnsi="Verdana" w:cs="Calibri"/>
          <w:sz w:val="22"/>
          <w:szCs w:val="22"/>
        </w:rPr>
        <w:t>_____</w:t>
      </w:r>
      <w:r w:rsidR="009E491E" w:rsidRPr="00535404">
        <w:rPr>
          <w:rFonts w:ascii="Verdana" w:hAnsi="Verdana" w:cs="Calibri"/>
          <w:sz w:val="22"/>
          <w:szCs w:val="22"/>
        </w:rPr>
        <w:t>____________</w:t>
      </w:r>
      <w:r w:rsidR="003F6F74" w:rsidRPr="00535404">
        <w:rPr>
          <w:rFonts w:ascii="Verdana" w:hAnsi="Verdana" w:cs="Calibri"/>
          <w:sz w:val="22"/>
          <w:szCs w:val="22"/>
        </w:rPr>
        <w:t>________</w:t>
      </w:r>
      <w:r w:rsidR="006C10D8" w:rsidRPr="00535404">
        <w:rPr>
          <w:rFonts w:ascii="Verdana" w:hAnsi="Verdana" w:cs="Calibri"/>
          <w:sz w:val="22"/>
          <w:szCs w:val="22"/>
        </w:rPr>
        <w:t>____________</w:t>
      </w:r>
      <w:r w:rsidR="003F6F74" w:rsidRPr="00535404">
        <w:rPr>
          <w:rFonts w:ascii="Verdana" w:hAnsi="Verdana" w:cs="Calibri"/>
          <w:sz w:val="22"/>
          <w:szCs w:val="22"/>
        </w:rPr>
        <w:t>_</w:t>
      </w:r>
      <w:r w:rsidR="003F76F9" w:rsidRPr="00535404">
        <w:rPr>
          <w:rFonts w:ascii="Verdana" w:hAnsi="Verdana" w:cs="Calibri"/>
          <w:sz w:val="22"/>
          <w:szCs w:val="22"/>
        </w:rPr>
        <w:t xml:space="preserve"> </w:t>
      </w:r>
    </w:p>
    <w:p w14:paraId="5809416A" w14:textId="77777777" w:rsidR="00703A83" w:rsidRDefault="00703A83" w:rsidP="00703A83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4B1E54E6" w14:textId="035B138A" w:rsidR="003F76F9" w:rsidRDefault="003F76F9" w:rsidP="00703A83">
      <w:pPr>
        <w:overflowPunct/>
        <w:autoSpaceDE/>
        <w:autoSpaceDN/>
        <w:adjustRightInd/>
        <w:ind w:left="720" w:firstLine="698"/>
        <w:textAlignment w:val="center"/>
        <w:rPr>
          <w:rFonts w:ascii="Verdana" w:hAnsi="Verdana" w:cs="Calibri"/>
          <w:sz w:val="22"/>
          <w:szCs w:val="22"/>
        </w:rPr>
      </w:pPr>
      <w:r w:rsidRPr="00FC57AF">
        <w:rPr>
          <w:rFonts w:ascii="Verdana" w:hAnsi="Verdana" w:cs="Calibri"/>
          <w:b/>
          <w:bCs/>
          <w:sz w:val="22"/>
          <w:szCs w:val="22"/>
        </w:rPr>
        <w:t>am</w:t>
      </w:r>
      <w:r w:rsidRPr="00535404">
        <w:rPr>
          <w:rFonts w:ascii="Verdana" w:hAnsi="Verdana" w:cs="Calibri"/>
          <w:sz w:val="22"/>
          <w:szCs w:val="22"/>
        </w:rPr>
        <w:t xml:space="preserve"> _____</w:t>
      </w:r>
      <w:r w:rsidR="009E491E" w:rsidRPr="00535404">
        <w:rPr>
          <w:rFonts w:ascii="Verdana" w:hAnsi="Verdana" w:cs="Calibri"/>
          <w:sz w:val="22"/>
          <w:szCs w:val="22"/>
        </w:rPr>
        <w:t>__________</w:t>
      </w:r>
      <w:r w:rsidR="00703A83">
        <w:rPr>
          <w:rFonts w:ascii="Verdana" w:hAnsi="Verdana" w:cs="Calibri"/>
          <w:sz w:val="22"/>
          <w:szCs w:val="22"/>
        </w:rPr>
        <w:t xml:space="preserve">(Wochentag) </w:t>
      </w:r>
      <w:r w:rsidRPr="00535404">
        <w:rPr>
          <w:rFonts w:ascii="Verdana" w:hAnsi="Verdana" w:cs="Calibri"/>
          <w:sz w:val="22"/>
          <w:szCs w:val="22"/>
        </w:rPr>
        <w:t>an</w:t>
      </w:r>
      <w:r w:rsidR="006C10D8" w:rsidRPr="00535404">
        <w:rPr>
          <w:rFonts w:ascii="Verdana" w:hAnsi="Verdana" w:cs="Calibri"/>
          <w:sz w:val="22"/>
          <w:szCs w:val="22"/>
        </w:rPr>
        <w:t>.</w:t>
      </w:r>
    </w:p>
    <w:p w14:paraId="69DB7BD8" w14:textId="77777777" w:rsidR="008420CB" w:rsidRDefault="008420CB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216AE029" w14:textId="77777777" w:rsidR="008420CB" w:rsidRPr="00535404" w:rsidRDefault="008420CB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32357F40" w14:textId="0A739A21" w:rsidR="00AE51CA" w:rsidRPr="00535404" w:rsidRDefault="00000000" w:rsidP="006F4510">
      <w:pPr>
        <w:tabs>
          <w:tab w:val="left" w:pos="1276"/>
        </w:tabs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  <w:sdt>
        <w:sdtPr>
          <w:rPr>
            <w:rFonts w:ascii="Verdana" w:hAnsi="Verdana" w:cs="Calibri"/>
            <w:sz w:val="22"/>
            <w:szCs w:val="22"/>
          </w:rPr>
          <w:id w:val="-73423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CB8" w:rsidRPr="005354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6CB8" w:rsidRPr="00535404">
        <w:rPr>
          <w:rFonts w:ascii="Verdana" w:hAnsi="Verdana" w:cs="Calibri"/>
          <w:sz w:val="22"/>
          <w:szCs w:val="22"/>
        </w:rPr>
        <w:t xml:space="preserve">  </w:t>
      </w:r>
      <w:r w:rsidR="003F76F9" w:rsidRPr="008420CB">
        <w:rPr>
          <w:rFonts w:ascii="Verdana" w:hAnsi="Verdana" w:cs="Calibri"/>
          <w:b/>
          <w:sz w:val="22"/>
          <w:szCs w:val="22"/>
        </w:rPr>
        <w:t>Mein Kind erfüllt nicht die oben genannten Kriterien, ich bitte aber um</w:t>
      </w:r>
      <w:r w:rsidR="004C2674" w:rsidRPr="008420CB">
        <w:rPr>
          <w:rFonts w:ascii="Verdana" w:hAnsi="Verdana" w:cs="Calibri"/>
          <w:b/>
          <w:sz w:val="22"/>
          <w:szCs w:val="22"/>
        </w:rPr>
        <w:t xml:space="preserve"> Abmeldung</w:t>
      </w:r>
      <w:r w:rsidR="003F76F9" w:rsidRPr="008420CB">
        <w:rPr>
          <w:rFonts w:ascii="Verdana" w:hAnsi="Verdana" w:cs="Calibri"/>
          <w:b/>
          <w:sz w:val="22"/>
          <w:szCs w:val="22"/>
        </w:rPr>
        <w:t xml:space="preserve"> aus der LZ</w:t>
      </w:r>
      <w:r w:rsidR="0008267E" w:rsidRPr="00535404">
        <w:rPr>
          <w:rFonts w:ascii="Verdana" w:hAnsi="Verdana" w:cs="Calibri"/>
          <w:sz w:val="22"/>
          <w:szCs w:val="22"/>
        </w:rPr>
        <w:t>. D</w:t>
      </w:r>
      <w:r w:rsidR="003F76F9" w:rsidRPr="00535404">
        <w:rPr>
          <w:rFonts w:ascii="Verdana" w:hAnsi="Verdana" w:cs="Calibri"/>
          <w:sz w:val="22"/>
          <w:szCs w:val="22"/>
        </w:rPr>
        <w:t>a dies nur in Einzelfallentscheidungen ausnahms</w:t>
      </w:r>
      <w:r w:rsidR="00931021" w:rsidRPr="00535404">
        <w:rPr>
          <w:rFonts w:ascii="Verdana" w:hAnsi="Verdana" w:cs="Calibri"/>
          <w:sz w:val="22"/>
          <w:szCs w:val="22"/>
        </w:rPr>
        <w:t>weise</w:t>
      </w:r>
      <w:r w:rsidR="009A0875" w:rsidRPr="00535404">
        <w:rPr>
          <w:rFonts w:ascii="Verdana" w:hAnsi="Verdana" w:cs="Calibri"/>
          <w:sz w:val="22"/>
          <w:szCs w:val="22"/>
        </w:rPr>
        <w:t xml:space="preserve"> genehmigt werden</w:t>
      </w:r>
      <w:r w:rsidR="00703A83">
        <w:rPr>
          <w:rFonts w:ascii="Verdana" w:hAnsi="Verdana" w:cs="Calibri"/>
          <w:sz w:val="22"/>
          <w:szCs w:val="22"/>
        </w:rPr>
        <w:t xml:space="preserve"> </w:t>
      </w:r>
      <w:r w:rsidR="003F76F9" w:rsidRPr="00535404">
        <w:rPr>
          <w:rFonts w:ascii="Verdana" w:hAnsi="Verdana" w:cs="Calibri"/>
          <w:sz w:val="22"/>
          <w:szCs w:val="22"/>
        </w:rPr>
        <w:t>kann</w:t>
      </w:r>
      <w:r w:rsidR="0008267E" w:rsidRPr="00535404">
        <w:rPr>
          <w:rFonts w:ascii="Verdana" w:hAnsi="Verdana" w:cs="Calibri"/>
          <w:sz w:val="22"/>
          <w:szCs w:val="22"/>
        </w:rPr>
        <w:t xml:space="preserve">, </w:t>
      </w:r>
      <w:r w:rsidR="003F76F9" w:rsidRPr="00535404">
        <w:rPr>
          <w:rFonts w:ascii="Verdana" w:hAnsi="Verdana" w:cs="Calibri"/>
          <w:sz w:val="22"/>
          <w:szCs w:val="22"/>
        </w:rPr>
        <w:t>bitte ich um Rücksprache mit der Klassen</w:t>
      </w:r>
      <w:r w:rsidR="00BD074E" w:rsidRPr="00535404">
        <w:rPr>
          <w:rFonts w:ascii="Verdana" w:hAnsi="Verdana" w:cs="Calibri"/>
          <w:sz w:val="22"/>
          <w:szCs w:val="22"/>
        </w:rPr>
        <w:t>leitung.</w:t>
      </w:r>
    </w:p>
    <w:p w14:paraId="77E531C7" w14:textId="79C19CF0" w:rsidR="003F76F9" w:rsidRPr="00535404" w:rsidRDefault="003F76F9" w:rsidP="006F4510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2521BC94" w14:textId="77777777" w:rsidR="00FF7190" w:rsidRPr="00535404" w:rsidRDefault="00FF7190" w:rsidP="003F76F9">
      <w:pPr>
        <w:overflowPunct/>
        <w:autoSpaceDE/>
        <w:autoSpaceDN/>
        <w:adjustRightInd/>
        <w:ind w:left="540"/>
        <w:textAlignment w:val="auto"/>
        <w:rPr>
          <w:rFonts w:ascii="Verdana" w:hAnsi="Verdana" w:cs="Calibri"/>
          <w:sz w:val="22"/>
          <w:szCs w:val="22"/>
        </w:rPr>
      </w:pPr>
    </w:p>
    <w:p w14:paraId="30076E7C" w14:textId="19150DC1" w:rsidR="003F76F9" w:rsidRPr="00535404" w:rsidRDefault="003F76F9" w:rsidP="00C67255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>Datum</w:t>
      </w:r>
      <w:r w:rsidR="00384C1D" w:rsidRPr="00535404">
        <w:rPr>
          <w:rFonts w:ascii="Verdana" w:hAnsi="Verdana" w:cs="Calibri"/>
          <w:sz w:val="22"/>
          <w:szCs w:val="22"/>
        </w:rPr>
        <w:t>:</w:t>
      </w:r>
      <w:r w:rsidRPr="00535404">
        <w:rPr>
          <w:rFonts w:ascii="Verdana" w:hAnsi="Verdana" w:cs="Calibri"/>
          <w:sz w:val="22"/>
          <w:szCs w:val="22"/>
        </w:rPr>
        <w:t xml:space="preserve"> _______________                     </w:t>
      </w:r>
      <w:r w:rsidRPr="000A4D18">
        <w:rPr>
          <w:rFonts w:ascii="Verdana" w:hAnsi="Verdana" w:cs="Calibri"/>
          <w:sz w:val="22"/>
          <w:szCs w:val="22"/>
          <w:u w:val="single"/>
        </w:rPr>
        <w:t>_</w:t>
      </w:r>
      <w:r w:rsidRPr="00535404">
        <w:rPr>
          <w:rFonts w:ascii="Verdana" w:hAnsi="Verdana" w:cs="Calibri"/>
          <w:sz w:val="22"/>
          <w:szCs w:val="22"/>
        </w:rPr>
        <w:t>___________________</w:t>
      </w:r>
      <w:r w:rsidR="009A0875" w:rsidRPr="00535404">
        <w:rPr>
          <w:rFonts w:ascii="Verdana" w:hAnsi="Verdana" w:cs="Calibri"/>
          <w:sz w:val="22"/>
          <w:szCs w:val="22"/>
        </w:rPr>
        <w:t>_</w:t>
      </w:r>
      <w:r w:rsidR="00323E0F">
        <w:rPr>
          <w:rFonts w:ascii="Verdana" w:hAnsi="Verdana" w:cs="Calibri"/>
          <w:sz w:val="22"/>
          <w:szCs w:val="22"/>
        </w:rPr>
        <w:t>________</w:t>
      </w:r>
      <w:r w:rsidR="009A0875" w:rsidRPr="00535404">
        <w:rPr>
          <w:rFonts w:ascii="Verdana" w:hAnsi="Verdana" w:cs="Calibri"/>
          <w:sz w:val="22"/>
          <w:szCs w:val="22"/>
        </w:rPr>
        <w:t>____</w:t>
      </w:r>
    </w:p>
    <w:p w14:paraId="2EB38ECA" w14:textId="4733A74A" w:rsidR="003F76F9" w:rsidRPr="00535404" w:rsidRDefault="003F76F9" w:rsidP="003F76F9">
      <w:pPr>
        <w:overflowPunct/>
        <w:autoSpaceDE/>
        <w:autoSpaceDN/>
        <w:adjustRightInd/>
        <w:ind w:left="540"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 xml:space="preserve">                                                     Unterschrift</w:t>
      </w:r>
      <w:r w:rsidR="009A0875" w:rsidRPr="00535404">
        <w:rPr>
          <w:rFonts w:ascii="Verdana" w:hAnsi="Verdana" w:cs="Calibri"/>
          <w:sz w:val="22"/>
          <w:szCs w:val="22"/>
        </w:rPr>
        <w:t xml:space="preserve"> eines Erziehungsberechtigten</w:t>
      </w:r>
    </w:p>
    <w:p w14:paraId="1972B5D9" w14:textId="487736C2" w:rsidR="00ED54EE" w:rsidRDefault="00ED54EE" w:rsidP="003F76F9">
      <w:pPr>
        <w:rPr>
          <w:rFonts w:ascii="Verdana" w:hAnsi="Verdana"/>
          <w:sz w:val="22"/>
          <w:szCs w:val="22"/>
        </w:rPr>
      </w:pPr>
    </w:p>
    <w:p w14:paraId="09DAFE03" w14:textId="77777777" w:rsidR="00F20AD9" w:rsidRDefault="00F20AD9" w:rsidP="003F76F9">
      <w:pPr>
        <w:rPr>
          <w:rFonts w:ascii="Verdana" w:hAnsi="Verdana"/>
          <w:sz w:val="22"/>
          <w:szCs w:val="22"/>
        </w:rPr>
      </w:pPr>
    </w:p>
    <w:p w14:paraId="4CD161B2" w14:textId="77777777" w:rsidR="00F20AD9" w:rsidRDefault="00F20AD9" w:rsidP="003F76F9">
      <w:pPr>
        <w:rPr>
          <w:rFonts w:ascii="Verdana" w:hAnsi="Verdana"/>
          <w:sz w:val="22"/>
          <w:szCs w:val="22"/>
        </w:rPr>
      </w:pPr>
    </w:p>
    <w:p w14:paraId="1D532E71" w14:textId="77777777" w:rsidR="007E1EC5" w:rsidRDefault="007E1EC5" w:rsidP="003F76F9">
      <w:pPr>
        <w:rPr>
          <w:rFonts w:ascii="Verdana" w:hAnsi="Verdana"/>
          <w:sz w:val="22"/>
          <w:szCs w:val="22"/>
        </w:rPr>
      </w:pPr>
    </w:p>
    <w:p w14:paraId="542F4ACE" w14:textId="69D7EC80" w:rsidR="00933D92" w:rsidRPr="007E1EC5" w:rsidRDefault="00173098" w:rsidP="003F76F9">
      <w:pPr>
        <w:rPr>
          <w:rFonts w:ascii="Verdana" w:hAnsi="Verdana"/>
          <w:b/>
          <w:bCs/>
          <w:sz w:val="22"/>
          <w:szCs w:val="22"/>
        </w:rPr>
      </w:pPr>
      <w:r w:rsidRPr="007E1EC5">
        <w:rPr>
          <w:rFonts w:ascii="Verdana" w:hAnsi="Verdana"/>
          <w:b/>
          <w:bCs/>
          <w:sz w:val="22"/>
          <w:szCs w:val="22"/>
        </w:rPr>
        <w:t>Gene</w:t>
      </w:r>
      <w:r w:rsidR="003839FE" w:rsidRPr="007E1EC5">
        <w:rPr>
          <w:rFonts w:ascii="Verdana" w:hAnsi="Verdana"/>
          <w:b/>
          <w:bCs/>
          <w:sz w:val="22"/>
          <w:szCs w:val="22"/>
        </w:rPr>
        <w:t>hmigung durch die Klassenleitung:</w:t>
      </w:r>
    </w:p>
    <w:p w14:paraId="516B8FDA" w14:textId="75E9F2AE" w:rsidR="003839FE" w:rsidRDefault="003839FE" w:rsidP="003F76F9">
      <w:pPr>
        <w:rPr>
          <w:rFonts w:ascii="Verdana" w:hAnsi="Verdana"/>
          <w:sz w:val="22"/>
          <w:szCs w:val="22"/>
        </w:rPr>
      </w:pPr>
    </w:p>
    <w:p w14:paraId="20C68025" w14:textId="77777777" w:rsidR="007E1EC5" w:rsidRDefault="007E1EC5" w:rsidP="003F76F9">
      <w:pPr>
        <w:rPr>
          <w:rFonts w:ascii="Verdana" w:hAnsi="Verdana"/>
          <w:sz w:val="22"/>
          <w:szCs w:val="22"/>
        </w:rPr>
      </w:pPr>
    </w:p>
    <w:p w14:paraId="1BAB2906" w14:textId="7FB0A932" w:rsidR="003839FE" w:rsidRDefault="003839FE" w:rsidP="003F76F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Datum: ________________</w:t>
      </w:r>
      <w:r w:rsidR="000A4D18">
        <w:rPr>
          <w:rFonts w:ascii="Verdana" w:hAnsi="Verdana"/>
          <w:sz w:val="22"/>
          <w:szCs w:val="22"/>
        </w:rPr>
        <w:t xml:space="preserve">                   _________________________</w:t>
      </w:r>
      <w:r w:rsidR="00770710">
        <w:rPr>
          <w:rFonts w:ascii="Verdana" w:hAnsi="Verdana"/>
          <w:sz w:val="22"/>
          <w:szCs w:val="22"/>
        </w:rPr>
        <w:t>________</w:t>
      </w:r>
    </w:p>
    <w:p w14:paraId="23BE3519" w14:textId="685B84A0" w:rsidR="005D75D3" w:rsidRPr="00535404" w:rsidRDefault="005D75D3" w:rsidP="003F76F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323E0F">
        <w:rPr>
          <w:rFonts w:ascii="Verdana" w:hAnsi="Verdana"/>
          <w:sz w:val="22"/>
          <w:szCs w:val="22"/>
        </w:rPr>
        <w:t>Unterschrift der Klassenleitung</w:t>
      </w:r>
    </w:p>
    <w:sectPr w:rsidR="005D75D3" w:rsidRPr="00535404" w:rsidSect="00E24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410" w:right="850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C80D" w14:textId="77777777" w:rsidR="00166421" w:rsidRDefault="00166421" w:rsidP="00B372A5">
      <w:r>
        <w:separator/>
      </w:r>
    </w:p>
  </w:endnote>
  <w:endnote w:type="continuationSeparator" w:id="0">
    <w:p w14:paraId="4B525990" w14:textId="77777777" w:rsidR="00166421" w:rsidRDefault="00166421" w:rsidP="00B3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pyrus">
    <w:altName w:val="Calibri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AF16" w14:textId="77777777" w:rsidR="00055EFF" w:rsidRDefault="00055E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F0F9" w14:textId="77777777" w:rsidR="00DD3FEC" w:rsidRDefault="00DD3FEC" w:rsidP="00DD3FEC">
    <w:pPr>
      <w:spacing w:line="360" w:lineRule="atLeast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 xml:space="preserve">Ritzefeldstraße 59, 52222 Stolberg, </w:t>
    </w:r>
    <w:r w:rsidRPr="00E242C9">
      <w:rPr>
        <w:rFonts w:ascii="Calibri" w:hAnsi="Calibri"/>
        <w:sz w:val="18"/>
        <w:szCs w:val="16"/>
      </w:rPr>
      <w:t xml:space="preserve">Telefon: 0 24 02 / 2 91 28, Fax: 0 24 02 / 2 20 33, </w:t>
    </w:r>
  </w:p>
  <w:p w14:paraId="26155953" w14:textId="77777777" w:rsidR="00DD3FEC" w:rsidRPr="00F814F3" w:rsidRDefault="00DD3FEC" w:rsidP="00DD3FEC">
    <w:pPr>
      <w:spacing w:line="360" w:lineRule="atLeast"/>
      <w:jc w:val="center"/>
      <w:rPr>
        <w:rFonts w:ascii="Calibri" w:hAnsi="Calibri"/>
        <w:sz w:val="18"/>
        <w:szCs w:val="16"/>
      </w:rPr>
    </w:pPr>
    <w:r w:rsidRPr="00F814F3">
      <w:rPr>
        <w:rFonts w:ascii="Calibri" w:hAnsi="Calibri"/>
        <w:sz w:val="18"/>
        <w:szCs w:val="16"/>
      </w:rPr>
      <w:t>Mail: sekretariat@ritzefeld.eu, Twitter: @GymRitzefeld, Web: www.ritzefeld.eu</w:t>
    </w:r>
  </w:p>
  <w:p w14:paraId="64449E49" w14:textId="77777777" w:rsidR="00323CCC" w:rsidRDefault="00323C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7086" w14:textId="77777777" w:rsidR="00E242C9" w:rsidRDefault="00E242C9" w:rsidP="00E242C9">
    <w:pPr>
      <w:spacing w:line="360" w:lineRule="atLeast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 xml:space="preserve">Ritzefeldstraße 59, 52222 Stolberg, </w:t>
    </w:r>
    <w:r w:rsidRPr="00E242C9">
      <w:rPr>
        <w:rFonts w:ascii="Calibri" w:hAnsi="Calibri"/>
        <w:sz w:val="18"/>
        <w:szCs w:val="16"/>
      </w:rPr>
      <w:t xml:space="preserve">Telefon: 0 24 02 / 2 91 28, Fax: 0 24 02 / 2 20 33, </w:t>
    </w:r>
  </w:p>
  <w:p w14:paraId="455188DD" w14:textId="15478ACD" w:rsidR="003C4F78" w:rsidRPr="00F814F3" w:rsidRDefault="00685A5C" w:rsidP="003C4F78">
    <w:pPr>
      <w:spacing w:line="360" w:lineRule="atLeast"/>
      <w:jc w:val="center"/>
      <w:rPr>
        <w:rFonts w:ascii="Calibri" w:hAnsi="Calibri"/>
        <w:sz w:val="18"/>
        <w:szCs w:val="16"/>
      </w:rPr>
    </w:pPr>
    <w:r w:rsidRPr="00F814F3">
      <w:rPr>
        <w:rFonts w:ascii="Calibri" w:hAnsi="Calibri"/>
        <w:sz w:val="18"/>
        <w:szCs w:val="16"/>
      </w:rPr>
      <w:t>Mail: sekretariat@ritzefeld</w:t>
    </w:r>
    <w:r w:rsidR="00E242C9" w:rsidRPr="00F814F3">
      <w:rPr>
        <w:rFonts w:ascii="Calibri" w:hAnsi="Calibri"/>
        <w:sz w:val="18"/>
        <w:szCs w:val="16"/>
      </w:rPr>
      <w:t>.</w:t>
    </w:r>
    <w:r w:rsidRPr="00F814F3">
      <w:rPr>
        <w:rFonts w:ascii="Calibri" w:hAnsi="Calibri"/>
        <w:sz w:val="18"/>
        <w:szCs w:val="16"/>
      </w:rPr>
      <w:t>eu</w:t>
    </w:r>
    <w:r w:rsidR="00E242C9" w:rsidRPr="00F814F3">
      <w:rPr>
        <w:rFonts w:ascii="Calibri" w:hAnsi="Calibri"/>
        <w:sz w:val="18"/>
        <w:szCs w:val="16"/>
      </w:rPr>
      <w:t>, Web: www.ritzefeld</w:t>
    </w:r>
    <w:r w:rsidR="003C4F78" w:rsidRPr="00F814F3">
      <w:rPr>
        <w:rFonts w:ascii="Calibri" w:hAnsi="Calibri"/>
        <w:sz w:val="18"/>
        <w:szCs w:val="16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3F05C" w14:textId="77777777" w:rsidR="00166421" w:rsidRDefault="00166421" w:rsidP="00B372A5">
      <w:r>
        <w:separator/>
      </w:r>
    </w:p>
  </w:footnote>
  <w:footnote w:type="continuationSeparator" w:id="0">
    <w:p w14:paraId="58975D98" w14:textId="77777777" w:rsidR="00166421" w:rsidRDefault="00166421" w:rsidP="00B3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FFF7" w14:textId="77777777" w:rsidR="00055EFF" w:rsidRDefault="00055E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8520" w14:textId="6F524608" w:rsidR="00B372A5" w:rsidRDefault="00323CCC" w:rsidP="00783200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1ABB31D8" wp14:editId="42558A8F">
          <wp:simplePos x="0" y="0"/>
          <wp:positionH relativeFrom="column">
            <wp:posOffset>2343150</wp:posOffset>
          </wp:positionH>
          <wp:positionV relativeFrom="paragraph">
            <wp:posOffset>-9525</wp:posOffset>
          </wp:positionV>
          <wp:extent cx="1398905" cy="895350"/>
          <wp:effectExtent l="0" t="0" r="0" b="0"/>
          <wp:wrapThrough wrapText="bothSides">
            <wp:wrapPolygon edited="0">
              <wp:start x="0" y="0"/>
              <wp:lineTo x="0" y="21140"/>
              <wp:lineTo x="21178" y="21140"/>
              <wp:lineTo x="21178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tzefeld_Logo_2018_farbig_0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4E20" w14:textId="77777777" w:rsidR="003C4F78" w:rsidRDefault="003C4F78" w:rsidP="003C4F78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15B19A" wp14:editId="1E4B1AA4">
          <wp:simplePos x="0" y="0"/>
          <wp:positionH relativeFrom="column">
            <wp:posOffset>2319655</wp:posOffset>
          </wp:positionH>
          <wp:positionV relativeFrom="paragraph">
            <wp:posOffset>-135255</wp:posOffset>
          </wp:positionV>
          <wp:extent cx="1398905" cy="895350"/>
          <wp:effectExtent l="0" t="0" r="0" b="0"/>
          <wp:wrapThrough wrapText="bothSides">
            <wp:wrapPolygon edited="0">
              <wp:start x="0" y="0"/>
              <wp:lineTo x="0" y="21140"/>
              <wp:lineTo x="21178" y="21140"/>
              <wp:lineTo x="21178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tzefeld_Logo_2018_farbig_0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49DA2C" wp14:editId="2643A699">
              <wp:simplePos x="0" y="0"/>
              <wp:positionH relativeFrom="column">
                <wp:posOffset>3519805</wp:posOffset>
              </wp:positionH>
              <wp:positionV relativeFrom="paragraph">
                <wp:posOffset>-135255</wp:posOffset>
              </wp:positionV>
              <wp:extent cx="2076450" cy="97155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7B3EE2" w14:textId="77777777" w:rsidR="003C4F78" w:rsidRDefault="003C4F78" w:rsidP="003C4F78">
                          <w:pPr>
                            <w:jc w:val="center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</w:p>
                        <w:p w14:paraId="68283D90" w14:textId="77777777" w:rsidR="003C4F78" w:rsidRDefault="003C4F78" w:rsidP="003C4F78">
                          <w:pPr>
                            <w:jc w:val="center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</w:p>
                        <w:p w14:paraId="6ACEB8DE" w14:textId="77777777" w:rsidR="003C4F78" w:rsidRDefault="003C4F78" w:rsidP="003C4F78">
                          <w:pPr>
                            <w:jc w:val="center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</w:p>
                        <w:p w14:paraId="17970AA5" w14:textId="77777777" w:rsidR="003C4F78" w:rsidRPr="000844DD" w:rsidRDefault="003C4F78" w:rsidP="003C4F78">
                          <w:pPr>
                            <w:jc w:val="right"/>
                            <w:rPr>
                              <w:color w:val="1F3864" w:themeColor="accent1" w:themeShade="80"/>
                              <w:lang w:val="en-US"/>
                            </w:rPr>
                          </w:pPr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>… Stärken leben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49DA2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77.15pt;margin-top:-10.65pt;width:163.5pt;height:7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3T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" filled="f" stroked="f" strokeweight=".5pt">
              <v:textbox>
                <w:txbxContent>
                  <w:p w14:paraId="597B3EE2" w14:textId="77777777" w:rsidR="003C4F78" w:rsidRDefault="003C4F78" w:rsidP="003C4F78">
                    <w:pPr>
                      <w:jc w:val="center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</w:p>
                  <w:p w14:paraId="68283D90" w14:textId="77777777" w:rsidR="003C4F78" w:rsidRDefault="003C4F78" w:rsidP="003C4F78">
                    <w:pPr>
                      <w:jc w:val="center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</w:p>
                  <w:p w14:paraId="6ACEB8DE" w14:textId="77777777" w:rsidR="003C4F78" w:rsidRDefault="003C4F78" w:rsidP="003C4F78">
                    <w:pPr>
                      <w:jc w:val="center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</w:p>
                  <w:p w14:paraId="17970AA5" w14:textId="77777777" w:rsidR="003C4F78" w:rsidRPr="000844DD" w:rsidRDefault="003C4F78" w:rsidP="003C4F78">
                    <w:pPr>
                      <w:jc w:val="right"/>
                      <w:rPr>
                        <w:color w:val="1F3864" w:themeColor="accent1" w:themeShade="80"/>
                        <w:lang w:val="en-US"/>
                      </w:rPr>
                    </w:pPr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>… Stärken leben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B028B" wp14:editId="1A7D4280">
              <wp:simplePos x="0" y="0"/>
              <wp:positionH relativeFrom="column">
                <wp:posOffset>-166370</wp:posOffset>
              </wp:positionH>
              <wp:positionV relativeFrom="paragraph">
                <wp:posOffset>-78105</wp:posOffset>
              </wp:positionV>
              <wp:extent cx="2076450" cy="97155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96A29C" w14:textId="77777777" w:rsidR="003C4F78" w:rsidRPr="00410373" w:rsidRDefault="003C4F78" w:rsidP="003C4F78">
                          <w:pPr>
                            <w:jc w:val="right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>Selbstvertrauen stärken 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5B028B" id="Textfeld 12" o:spid="_x0000_s1027" type="#_x0000_t202" style="position:absolute;margin-left:-13.1pt;margin-top:-6.15pt;width:163.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0vFwIAADM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" filled="f" stroked="f" strokeweight=".5pt">
              <v:textbox>
                <w:txbxContent>
                  <w:p w14:paraId="0796A29C" w14:textId="77777777" w:rsidR="003C4F78" w:rsidRPr="00410373" w:rsidRDefault="003C4F78" w:rsidP="003C4F78">
                    <w:pPr>
                      <w:jc w:val="right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>Selbstvertrauen stärken 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CDE39" wp14:editId="3596139D">
              <wp:simplePos x="0" y="0"/>
              <wp:positionH relativeFrom="column">
                <wp:posOffset>52705</wp:posOffset>
              </wp:positionH>
              <wp:positionV relativeFrom="paragraph">
                <wp:posOffset>893445</wp:posOffset>
              </wp:positionV>
              <wp:extent cx="5768975" cy="0"/>
              <wp:effectExtent l="0" t="0" r="22225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B81C0" id="Gerader Verbinde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70.35pt" to="458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" strokecolor="#1f3763 [1604]" strokeweight=".5pt">
              <v:stroke joinstyle="miter"/>
            </v:line>
          </w:pict>
        </mc:Fallback>
      </mc:AlternateContent>
    </w:r>
  </w:p>
  <w:p w14:paraId="57BFFCBD" w14:textId="77777777" w:rsidR="003C4F78" w:rsidRDefault="003C4F78" w:rsidP="003C4F78">
    <w:pPr>
      <w:pStyle w:val="Kopfzeile"/>
    </w:pPr>
  </w:p>
  <w:p w14:paraId="7B4FB3B3" w14:textId="77777777" w:rsidR="009311AF" w:rsidRPr="003C4F78" w:rsidRDefault="009311AF" w:rsidP="003C4F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1DE"/>
    <w:multiLevelType w:val="hybridMultilevel"/>
    <w:tmpl w:val="E5CAFB40"/>
    <w:lvl w:ilvl="0" w:tplc="952AF7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10CE"/>
    <w:multiLevelType w:val="multilevel"/>
    <w:tmpl w:val="C3A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3F53BD"/>
    <w:multiLevelType w:val="hybridMultilevel"/>
    <w:tmpl w:val="0DFE1BE0"/>
    <w:lvl w:ilvl="0" w:tplc="9DCC07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996D08"/>
    <w:multiLevelType w:val="multilevel"/>
    <w:tmpl w:val="43DE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755AE2"/>
    <w:multiLevelType w:val="hybridMultilevel"/>
    <w:tmpl w:val="F7AC1AF0"/>
    <w:lvl w:ilvl="0" w:tplc="5BE0F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55C8"/>
    <w:multiLevelType w:val="hybridMultilevel"/>
    <w:tmpl w:val="95CAFBAE"/>
    <w:lvl w:ilvl="0" w:tplc="2F4491BE">
      <w:start w:val="1"/>
      <w:numFmt w:val="upperRoman"/>
      <w:lvlText w:val="%1."/>
      <w:lvlJc w:val="left"/>
      <w:pPr>
        <w:ind w:left="921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576" w:hanging="360"/>
      </w:pPr>
    </w:lvl>
    <w:lvl w:ilvl="2" w:tplc="0407001B" w:tentative="1">
      <w:start w:val="1"/>
      <w:numFmt w:val="lowerRoman"/>
      <w:lvlText w:val="%3."/>
      <w:lvlJc w:val="right"/>
      <w:pPr>
        <w:ind w:left="10296" w:hanging="180"/>
      </w:pPr>
    </w:lvl>
    <w:lvl w:ilvl="3" w:tplc="0407000F" w:tentative="1">
      <w:start w:val="1"/>
      <w:numFmt w:val="decimal"/>
      <w:lvlText w:val="%4."/>
      <w:lvlJc w:val="left"/>
      <w:pPr>
        <w:ind w:left="11016" w:hanging="360"/>
      </w:pPr>
    </w:lvl>
    <w:lvl w:ilvl="4" w:tplc="04070019" w:tentative="1">
      <w:start w:val="1"/>
      <w:numFmt w:val="lowerLetter"/>
      <w:lvlText w:val="%5."/>
      <w:lvlJc w:val="left"/>
      <w:pPr>
        <w:ind w:left="11736" w:hanging="360"/>
      </w:pPr>
    </w:lvl>
    <w:lvl w:ilvl="5" w:tplc="0407001B" w:tentative="1">
      <w:start w:val="1"/>
      <w:numFmt w:val="lowerRoman"/>
      <w:lvlText w:val="%6."/>
      <w:lvlJc w:val="right"/>
      <w:pPr>
        <w:ind w:left="12456" w:hanging="180"/>
      </w:pPr>
    </w:lvl>
    <w:lvl w:ilvl="6" w:tplc="0407000F" w:tentative="1">
      <w:start w:val="1"/>
      <w:numFmt w:val="decimal"/>
      <w:lvlText w:val="%7."/>
      <w:lvlJc w:val="left"/>
      <w:pPr>
        <w:ind w:left="13176" w:hanging="360"/>
      </w:pPr>
    </w:lvl>
    <w:lvl w:ilvl="7" w:tplc="04070019" w:tentative="1">
      <w:start w:val="1"/>
      <w:numFmt w:val="lowerLetter"/>
      <w:lvlText w:val="%8."/>
      <w:lvlJc w:val="left"/>
      <w:pPr>
        <w:ind w:left="13896" w:hanging="360"/>
      </w:pPr>
    </w:lvl>
    <w:lvl w:ilvl="8" w:tplc="0407001B" w:tentative="1">
      <w:start w:val="1"/>
      <w:numFmt w:val="lowerRoman"/>
      <w:lvlText w:val="%9."/>
      <w:lvlJc w:val="right"/>
      <w:pPr>
        <w:ind w:left="14616" w:hanging="180"/>
      </w:pPr>
    </w:lvl>
  </w:abstractNum>
  <w:num w:numId="1" w16cid:durableId="403917762">
    <w:abstractNumId w:val="4"/>
  </w:num>
  <w:num w:numId="2" w16cid:durableId="2010517400">
    <w:abstractNumId w:val="2"/>
  </w:num>
  <w:num w:numId="3" w16cid:durableId="810828419">
    <w:abstractNumId w:val="5"/>
  </w:num>
  <w:num w:numId="4" w16cid:durableId="1474715540">
    <w:abstractNumId w:val="0"/>
  </w:num>
  <w:num w:numId="5" w16cid:durableId="806170372">
    <w:abstractNumId w:val="3"/>
  </w:num>
  <w:num w:numId="6" w16cid:durableId="195482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F3"/>
    <w:rsid w:val="0003472C"/>
    <w:rsid w:val="000359D1"/>
    <w:rsid w:val="0005195C"/>
    <w:rsid w:val="00051D50"/>
    <w:rsid w:val="00055EFF"/>
    <w:rsid w:val="00056CEB"/>
    <w:rsid w:val="00075817"/>
    <w:rsid w:val="0008267E"/>
    <w:rsid w:val="000844DD"/>
    <w:rsid w:val="0008691D"/>
    <w:rsid w:val="000A3B21"/>
    <w:rsid w:val="000A4D18"/>
    <w:rsid w:val="000A6868"/>
    <w:rsid w:val="000B40C5"/>
    <w:rsid w:val="000B74DF"/>
    <w:rsid w:val="000B7B10"/>
    <w:rsid w:val="000C2266"/>
    <w:rsid w:val="000C5F68"/>
    <w:rsid w:val="000F0658"/>
    <w:rsid w:val="000F29E2"/>
    <w:rsid w:val="0010423E"/>
    <w:rsid w:val="00107005"/>
    <w:rsid w:val="001071A7"/>
    <w:rsid w:val="00146623"/>
    <w:rsid w:val="00160FB6"/>
    <w:rsid w:val="00164DF1"/>
    <w:rsid w:val="00166421"/>
    <w:rsid w:val="00173098"/>
    <w:rsid w:val="00176877"/>
    <w:rsid w:val="001A3BDC"/>
    <w:rsid w:val="001B4ED6"/>
    <w:rsid w:val="001C44E9"/>
    <w:rsid w:val="001F215E"/>
    <w:rsid w:val="001F33D8"/>
    <w:rsid w:val="00212CDE"/>
    <w:rsid w:val="00221676"/>
    <w:rsid w:val="00256C80"/>
    <w:rsid w:val="002A6B97"/>
    <w:rsid w:val="002B6DE2"/>
    <w:rsid w:val="002D39C4"/>
    <w:rsid w:val="002D6C24"/>
    <w:rsid w:val="002F20C1"/>
    <w:rsid w:val="002F72E1"/>
    <w:rsid w:val="00313A9B"/>
    <w:rsid w:val="00313E3F"/>
    <w:rsid w:val="00323CCC"/>
    <w:rsid w:val="00323E0F"/>
    <w:rsid w:val="00337D57"/>
    <w:rsid w:val="003478F5"/>
    <w:rsid w:val="00363063"/>
    <w:rsid w:val="003717ED"/>
    <w:rsid w:val="003839FE"/>
    <w:rsid w:val="00384C1D"/>
    <w:rsid w:val="00393CFD"/>
    <w:rsid w:val="003A5189"/>
    <w:rsid w:val="003B155A"/>
    <w:rsid w:val="003B5A51"/>
    <w:rsid w:val="003C422D"/>
    <w:rsid w:val="003C4F78"/>
    <w:rsid w:val="003D7698"/>
    <w:rsid w:val="003E3A9C"/>
    <w:rsid w:val="003F6F74"/>
    <w:rsid w:val="003F76F9"/>
    <w:rsid w:val="00404F2A"/>
    <w:rsid w:val="00416CB8"/>
    <w:rsid w:val="004266D8"/>
    <w:rsid w:val="004468D4"/>
    <w:rsid w:val="0048079F"/>
    <w:rsid w:val="00483007"/>
    <w:rsid w:val="004A1A96"/>
    <w:rsid w:val="004B5902"/>
    <w:rsid w:val="004C2674"/>
    <w:rsid w:val="004D15A4"/>
    <w:rsid w:val="004D410E"/>
    <w:rsid w:val="004D63BC"/>
    <w:rsid w:val="004E5AA9"/>
    <w:rsid w:val="00504ADC"/>
    <w:rsid w:val="00505B34"/>
    <w:rsid w:val="0051319E"/>
    <w:rsid w:val="00535404"/>
    <w:rsid w:val="005543BD"/>
    <w:rsid w:val="005657ED"/>
    <w:rsid w:val="005847BA"/>
    <w:rsid w:val="005A4CFF"/>
    <w:rsid w:val="005B2C0B"/>
    <w:rsid w:val="005B6E4D"/>
    <w:rsid w:val="005C586A"/>
    <w:rsid w:val="005D1EEB"/>
    <w:rsid w:val="005D6023"/>
    <w:rsid w:val="005D75D3"/>
    <w:rsid w:val="005E0B4D"/>
    <w:rsid w:val="005F148A"/>
    <w:rsid w:val="005F755F"/>
    <w:rsid w:val="006067FC"/>
    <w:rsid w:val="006218CE"/>
    <w:rsid w:val="00623BE2"/>
    <w:rsid w:val="006514EB"/>
    <w:rsid w:val="006565A4"/>
    <w:rsid w:val="00663946"/>
    <w:rsid w:val="0068513B"/>
    <w:rsid w:val="00685A5C"/>
    <w:rsid w:val="00693E90"/>
    <w:rsid w:val="00695B57"/>
    <w:rsid w:val="006A4BEE"/>
    <w:rsid w:val="006C10D8"/>
    <w:rsid w:val="006E169B"/>
    <w:rsid w:val="006F3ED5"/>
    <w:rsid w:val="006F4510"/>
    <w:rsid w:val="00703A83"/>
    <w:rsid w:val="007069A8"/>
    <w:rsid w:val="007103F8"/>
    <w:rsid w:val="00725493"/>
    <w:rsid w:val="00730EED"/>
    <w:rsid w:val="00736718"/>
    <w:rsid w:val="00752711"/>
    <w:rsid w:val="00756DFF"/>
    <w:rsid w:val="00770710"/>
    <w:rsid w:val="0077431F"/>
    <w:rsid w:val="00775DB0"/>
    <w:rsid w:val="00783200"/>
    <w:rsid w:val="007939E7"/>
    <w:rsid w:val="007A7A86"/>
    <w:rsid w:val="007D515C"/>
    <w:rsid w:val="007E1EC5"/>
    <w:rsid w:val="007E30A8"/>
    <w:rsid w:val="008010CB"/>
    <w:rsid w:val="00802622"/>
    <w:rsid w:val="0080595B"/>
    <w:rsid w:val="008420CB"/>
    <w:rsid w:val="00847853"/>
    <w:rsid w:val="00857EC3"/>
    <w:rsid w:val="008674D2"/>
    <w:rsid w:val="00870EB1"/>
    <w:rsid w:val="00876E17"/>
    <w:rsid w:val="00883263"/>
    <w:rsid w:val="008A6A35"/>
    <w:rsid w:val="008A7FD6"/>
    <w:rsid w:val="008B7D00"/>
    <w:rsid w:val="008C0694"/>
    <w:rsid w:val="008C2C59"/>
    <w:rsid w:val="008C6AB0"/>
    <w:rsid w:val="008C6B92"/>
    <w:rsid w:val="008D3B8B"/>
    <w:rsid w:val="008E542F"/>
    <w:rsid w:val="00931021"/>
    <w:rsid w:val="009311AF"/>
    <w:rsid w:val="00933D92"/>
    <w:rsid w:val="009527F3"/>
    <w:rsid w:val="00953AD6"/>
    <w:rsid w:val="009656AB"/>
    <w:rsid w:val="0097686B"/>
    <w:rsid w:val="00986DC1"/>
    <w:rsid w:val="009A0875"/>
    <w:rsid w:val="009A77AB"/>
    <w:rsid w:val="009B5C94"/>
    <w:rsid w:val="009D55D7"/>
    <w:rsid w:val="009D6FA9"/>
    <w:rsid w:val="009E362D"/>
    <w:rsid w:val="009E491E"/>
    <w:rsid w:val="009F0023"/>
    <w:rsid w:val="00A11A83"/>
    <w:rsid w:val="00A415EA"/>
    <w:rsid w:val="00A61B37"/>
    <w:rsid w:val="00A65DDA"/>
    <w:rsid w:val="00A66955"/>
    <w:rsid w:val="00A758C3"/>
    <w:rsid w:val="00A77460"/>
    <w:rsid w:val="00A81177"/>
    <w:rsid w:val="00A93615"/>
    <w:rsid w:val="00AA4FE5"/>
    <w:rsid w:val="00AB48BB"/>
    <w:rsid w:val="00AC4541"/>
    <w:rsid w:val="00AD2222"/>
    <w:rsid w:val="00AD2D97"/>
    <w:rsid w:val="00AE0827"/>
    <w:rsid w:val="00AE51CA"/>
    <w:rsid w:val="00AF283F"/>
    <w:rsid w:val="00B1308A"/>
    <w:rsid w:val="00B16688"/>
    <w:rsid w:val="00B372A5"/>
    <w:rsid w:val="00B755E6"/>
    <w:rsid w:val="00B917BC"/>
    <w:rsid w:val="00B92B66"/>
    <w:rsid w:val="00BD074E"/>
    <w:rsid w:val="00BD4676"/>
    <w:rsid w:val="00BD5C93"/>
    <w:rsid w:val="00C020BF"/>
    <w:rsid w:val="00C22248"/>
    <w:rsid w:val="00C311E7"/>
    <w:rsid w:val="00C465EC"/>
    <w:rsid w:val="00C60D6D"/>
    <w:rsid w:val="00C67255"/>
    <w:rsid w:val="00C86DD7"/>
    <w:rsid w:val="00C92E4E"/>
    <w:rsid w:val="00CA39BC"/>
    <w:rsid w:val="00CB65A1"/>
    <w:rsid w:val="00CC2268"/>
    <w:rsid w:val="00CC3078"/>
    <w:rsid w:val="00CC4C95"/>
    <w:rsid w:val="00CE356E"/>
    <w:rsid w:val="00CF2DA3"/>
    <w:rsid w:val="00D1414E"/>
    <w:rsid w:val="00D239ED"/>
    <w:rsid w:val="00D3175C"/>
    <w:rsid w:val="00D378DC"/>
    <w:rsid w:val="00D424DE"/>
    <w:rsid w:val="00D75E10"/>
    <w:rsid w:val="00D83FD8"/>
    <w:rsid w:val="00DA782B"/>
    <w:rsid w:val="00DD3FEC"/>
    <w:rsid w:val="00DE0080"/>
    <w:rsid w:val="00E03CA0"/>
    <w:rsid w:val="00E1297C"/>
    <w:rsid w:val="00E16698"/>
    <w:rsid w:val="00E242C9"/>
    <w:rsid w:val="00E25C5F"/>
    <w:rsid w:val="00E64173"/>
    <w:rsid w:val="00E724F2"/>
    <w:rsid w:val="00E962EC"/>
    <w:rsid w:val="00EC2063"/>
    <w:rsid w:val="00ED54EE"/>
    <w:rsid w:val="00F00F7B"/>
    <w:rsid w:val="00F0764C"/>
    <w:rsid w:val="00F20AD9"/>
    <w:rsid w:val="00F313FB"/>
    <w:rsid w:val="00F4247D"/>
    <w:rsid w:val="00F438A1"/>
    <w:rsid w:val="00F63AC4"/>
    <w:rsid w:val="00F654E0"/>
    <w:rsid w:val="00F814F3"/>
    <w:rsid w:val="00F825D7"/>
    <w:rsid w:val="00F876BA"/>
    <w:rsid w:val="00F87D39"/>
    <w:rsid w:val="00F925A3"/>
    <w:rsid w:val="00FC339B"/>
    <w:rsid w:val="00FC57AF"/>
    <w:rsid w:val="00FD1A89"/>
    <w:rsid w:val="00FE6DD2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59401"/>
  <w15:chartTrackingRefBased/>
  <w15:docId w15:val="{09666BC0-4A0B-4354-88FA-7EE4163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3FE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356E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72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372A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372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372A5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B372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2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372A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E5AA9"/>
    <w:rPr>
      <w:color w:val="808080"/>
    </w:rPr>
  </w:style>
  <w:style w:type="paragraph" w:styleId="Listenabsatz">
    <w:name w:val="List Paragraph"/>
    <w:basedOn w:val="Standard"/>
    <w:uiPriority w:val="34"/>
    <w:qFormat/>
    <w:rsid w:val="0073671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F7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Koc\Ritzefeld-Gymnasium%20Stolberg\Sekretariat%20-%20Dokumente\General\Dokumentenvorlage\2019%20Briefkopf%20Sekretari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532c3-3126-4c2b-a9b3-17aec15ef973">
      <Terms xmlns="http://schemas.microsoft.com/office/infopath/2007/PartnerControls"/>
    </lcf76f155ced4ddcb4097134ff3c332f>
    <TaxCatchAll xmlns="7c63752d-0293-4ad4-996b-2b8bf3085b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35000305CF6468F02EFCAE6920E14" ma:contentTypeVersion="17" ma:contentTypeDescription="Ein neues Dokument erstellen." ma:contentTypeScope="" ma:versionID="0c2993938c82330d5c67f6a4f97953e6">
  <xsd:schema xmlns:xsd="http://www.w3.org/2001/XMLSchema" xmlns:xs="http://www.w3.org/2001/XMLSchema" xmlns:p="http://schemas.microsoft.com/office/2006/metadata/properties" xmlns:ns2="2bd532c3-3126-4c2b-a9b3-17aec15ef973" xmlns:ns3="7c63752d-0293-4ad4-996b-2b8bf3085b36" targetNamespace="http://schemas.microsoft.com/office/2006/metadata/properties" ma:root="true" ma:fieldsID="cc2a78c9f7742a8003f795d9927f6f9e" ns2:_="" ns3:_="">
    <xsd:import namespace="2bd532c3-3126-4c2b-a9b3-17aec15ef973"/>
    <xsd:import namespace="7c63752d-0293-4ad4-996b-2b8bf3085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32c3-3126-4c2b-a9b3-17aec15ef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076ae5c-f77e-4dc8-8297-8c750a029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752d-0293-4ad4-996b-2b8bf308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9bfb5-bba6-4360-868e-3d61504989cc}" ma:internalName="TaxCatchAll" ma:showField="CatchAllData" ma:web="7c63752d-0293-4ad4-996b-2b8bf3085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C5BAE-B1E5-40A5-AB39-907CC834D547}">
  <ds:schemaRefs>
    <ds:schemaRef ds:uri="http://schemas.microsoft.com/office/2006/metadata/properties"/>
    <ds:schemaRef ds:uri="http://schemas.microsoft.com/office/infopath/2007/PartnerControls"/>
    <ds:schemaRef ds:uri="2bd532c3-3126-4c2b-a9b3-17aec15ef973"/>
    <ds:schemaRef ds:uri="7c63752d-0293-4ad4-996b-2b8bf3085b36"/>
  </ds:schemaRefs>
</ds:datastoreItem>
</file>

<file path=customXml/itemProps2.xml><?xml version="1.0" encoding="utf-8"?>
<ds:datastoreItem xmlns:ds="http://schemas.openxmlformats.org/officeDocument/2006/customXml" ds:itemID="{2483FF40-6741-4A18-A718-A07CBD5E8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DA176-14CD-4852-9260-3FE9E45D58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94325-A2AA-4D80-98EA-AE5582ED9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532c3-3126-4c2b-a9b3-17aec15ef973"/>
    <ds:schemaRef ds:uri="7c63752d-0293-4ad4-996b-2b8bf3085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Briefkopf Sekretariat.dotx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Städt. Ritzefeld-Gymnasium,  Stolberg (Rhld.)</vt:lpstr>
    </vt:vector>
  </TitlesOfParts>
  <Company>Ritzefeld-Gymnasium-Stolberg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Städt. Ritzefeld-Gymnasium,  Stolberg (Rhld.)</dc:title>
  <dc:subject/>
  <dc:creator>Jutta Kohnen</dc:creator>
  <cp:keywords/>
  <cp:lastModifiedBy>Nadja Koch</cp:lastModifiedBy>
  <cp:revision>7</cp:revision>
  <cp:lastPrinted>2023-08-11T09:48:00Z</cp:lastPrinted>
  <dcterms:created xsi:type="dcterms:W3CDTF">2025-05-14T11:54:00Z</dcterms:created>
  <dcterms:modified xsi:type="dcterms:W3CDTF">2025-05-15T11:02:00Z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0x010100E0335000305CF6468F02EFCAE6920E14</vt:lpwstr>
  </property>
  <property fmtid="{D5CDD505-2E9C-101B-9397-08002B2CF9AE}" pid="3" name="MediaServiceImageTags">
    <vt:lpwstr/>
  </property>
</Properties>
</file>